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8680"/>
        <w:gridCol w:w="7410"/>
      </w:tblGrid>
      <w:tr w:rsidR="006B726B" w:rsidRPr="002B5B2E" w:rsidTr="00EE3309">
        <w:trPr>
          <w:trHeight w:val="1436"/>
        </w:trPr>
        <w:tc>
          <w:tcPr>
            <w:tcW w:w="8680" w:type="dxa"/>
          </w:tcPr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Согласовано:</w:t>
            </w:r>
          </w:p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Председатель ПК МАОУ СОШ №7</w:t>
            </w:r>
          </w:p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имени Г.К. Жукова</w:t>
            </w:r>
          </w:p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_________________Атрощенко С.В.</w:t>
            </w:r>
          </w:p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 xml:space="preserve">« 30 »  </w:t>
            </w:r>
            <w:r w:rsidRPr="00235323">
              <w:rPr>
                <w:sz w:val="24"/>
                <w:szCs w:val="24"/>
                <w:u w:val="single"/>
                <w:lang w:val="ru-RU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  <w:szCs w:val="24"/>
                  <w:lang w:val="ru-RU"/>
                </w:rPr>
                <w:t xml:space="preserve">2022 </w:t>
              </w:r>
              <w:r w:rsidRPr="00235323">
                <w:rPr>
                  <w:sz w:val="24"/>
                  <w:szCs w:val="24"/>
                  <w:lang w:val="ru-RU"/>
                </w:rPr>
                <w:t>г</w:t>
              </w:r>
            </w:smartTag>
            <w:r w:rsidRPr="0023532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410" w:type="dxa"/>
          </w:tcPr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«Утверждаю»</w:t>
            </w:r>
          </w:p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Директор МАОУ СОШ №7</w:t>
            </w:r>
          </w:p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имени Г.К. Жукова</w:t>
            </w:r>
          </w:p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____________Р.Ю.Шаламов</w:t>
            </w:r>
          </w:p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 xml:space="preserve">« 30»  </w:t>
            </w:r>
            <w:r w:rsidRPr="00235323">
              <w:rPr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  <w:szCs w:val="24"/>
                  <w:lang w:val="ru-RU"/>
                </w:rPr>
                <w:t xml:space="preserve">2022 </w:t>
              </w:r>
              <w:r w:rsidRPr="00235323">
                <w:rPr>
                  <w:sz w:val="24"/>
                  <w:szCs w:val="24"/>
                  <w:lang w:val="ru-RU"/>
                </w:rPr>
                <w:t>г</w:t>
              </w:r>
            </w:smartTag>
            <w:r w:rsidRPr="0023532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B726B" w:rsidRPr="00D778A8" w:rsidRDefault="006B726B" w:rsidP="00D778A8">
      <w:pPr>
        <w:jc w:val="center"/>
        <w:rPr>
          <w:b/>
          <w:sz w:val="24"/>
          <w:szCs w:val="24"/>
          <w:lang w:val="ru-RU"/>
        </w:rPr>
      </w:pPr>
      <w:r w:rsidRPr="00D778A8">
        <w:rPr>
          <w:b/>
          <w:sz w:val="24"/>
          <w:szCs w:val="24"/>
          <w:lang w:val="ru-RU"/>
        </w:rPr>
        <w:t>РАСПИСАНИЕ</w:t>
      </w:r>
    </w:p>
    <w:p w:rsidR="006B726B" w:rsidRPr="00D778A8" w:rsidRDefault="006B726B" w:rsidP="00D778A8">
      <w:pPr>
        <w:jc w:val="center"/>
        <w:rPr>
          <w:b/>
          <w:lang w:val="ru-RU"/>
        </w:rPr>
      </w:pPr>
      <w:r w:rsidRPr="00D778A8">
        <w:rPr>
          <w:b/>
          <w:lang w:val="ru-RU"/>
        </w:rPr>
        <w:t xml:space="preserve">уроков 2-х классов на 2022-2023 учебный год </w:t>
      </w:r>
      <w:r w:rsidRPr="00D778A8">
        <w:rPr>
          <w:b/>
        </w:rPr>
        <w:t>I</w:t>
      </w:r>
      <w:r w:rsidRPr="00D778A8">
        <w:rPr>
          <w:b/>
          <w:lang w:val="ru-RU"/>
        </w:rPr>
        <w:t>-</w:t>
      </w:r>
      <w:r w:rsidRPr="00D778A8">
        <w:rPr>
          <w:b/>
        </w:rPr>
        <w:t>III</w:t>
      </w:r>
      <w:r w:rsidRPr="00D778A8">
        <w:rPr>
          <w:b/>
          <w:lang w:val="ru-RU"/>
        </w:rPr>
        <w:t xml:space="preserve"> четверти </w:t>
      </w:r>
    </w:p>
    <w:tbl>
      <w:tblPr>
        <w:tblpPr w:leftFromText="181" w:rightFromText="181" w:vertAnchor="text" w:horzAnchor="page" w:tblpX="645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567"/>
        <w:gridCol w:w="3109"/>
        <w:gridCol w:w="3190"/>
        <w:gridCol w:w="3300"/>
        <w:gridCol w:w="3080"/>
      </w:tblGrid>
      <w:tr w:rsidR="006B726B" w:rsidRPr="00235323" w:rsidTr="00D778A8">
        <w:trPr>
          <w:trHeight w:val="171"/>
        </w:trPr>
        <w:tc>
          <w:tcPr>
            <w:tcW w:w="392" w:type="dxa"/>
            <w:vMerge w:val="restart"/>
            <w:textDirection w:val="btLr"/>
            <w:vAlign w:val="center"/>
          </w:tcPr>
          <w:p w:rsidR="006B726B" w:rsidRPr="00235323" w:rsidRDefault="006B726B" w:rsidP="00EE3309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6B726B" w:rsidRPr="00235323" w:rsidRDefault="006B726B" w:rsidP="00EE3309">
            <w:pPr>
              <w:spacing w:line="240" w:lineRule="atLeast"/>
              <w:ind w:firstLine="0"/>
              <w:jc w:val="center"/>
              <w:rPr>
                <w:lang w:val="ru-RU"/>
              </w:rPr>
            </w:pPr>
          </w:p>
        </w:tc>
        <w:tc>
          <w:tcPr>
            <w:tcW w:w="3109" w:type="dxa"/>
            <w:vAlign w:val="center"/>
          </w:tcPr>
          <w:p w:rsidR="006B726B" w:rsidRPr="00D778A8" w:rsidRDefault="006B726B" w:rsidP="00EE3309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>2а</w:t>
            </w:r>
          </w:p>
        </w:tc>
        <w:tc>
          <w:tcPr>
            <w:tcW w:w="3190" w:type="dxa"/>
            <w:vAlign w:val="center"/>
          </w:tcPr>
          <w:p w:rsidR="006B726B" w:rsidRPr="00D778A8" w:rsidRDefault="006B726B" w:rsidP="00EE3309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 xml:space="preserve">2б </w:t>
            </w:r>
            <w:r>
              <w:rPr>
                <w:b/>
                <w:lang w:val="ru-RU"/>
              </w:rPr>
              <w:t>-2 смена</w:t>
            </w:r>
          </w:p>
        </w:tc>
        <w:tc>
          <w:tcPr>
            <w:tcW w:w="3300" w:type="dxa"/>
            <w:vAlign w:val="center"/>
          </w:tcPr>
          <w:p w:rsidR="006B726B" w:rsidRPr="00D778A8" w:rsidRDefault="006B726B" w:rsidP="00EE3309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>2в</w:t>
            </w:r>
          </w:p>
        </w:tc>
        <w:tc>
          <w:tcPr>
            <w:tcW w:w="3080" w:type="dxa"/>
            <w:vAlign w:val="center"/>
          </w:tcPr>
          <w:p w:rsidR="006B726B" w:rsidRPr="00D778A8" w:rsidRDefault="006B726B" w:rsidP="00EE3309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>2г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EE3309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EE3309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109" w:type="dxa"/>
          </w:tcPr>
          <w:p w:rsidR="006B726B" w:rsidRPr="00315D26" w:rsidRDefault="006B726B" w:rsidP="00EE3309">
            <w:pPr>
              <w:pStyle w:val="NoSpacing"/>
              <w:rPr>
                <w:b/>
                <w:lang w:val="ru-RU"/>
              </w:rPr>
            </w:pPr>
            <w:r w:rsidRPr="00315D26">
              <w:rPr>
                <w:b/>
                <w:lang w:val="ru-RU"/>
              </w:rPr>
              <w:t xml:space="preserve">Разговор о важном </w:t>
            </w:r>
          </w:p>
        </w:tc>
        <w:tc>
          <w:tcPr>
            <w:tcW w:w="3190" w:type="dxa"/>
          </w:tcPr>
          <w:p w:rsidR="006B726B" w:rsidRPr="009F2A0A" w:rsidRDefault="006B726B" w:rsidP="00EE3309">
            <w:pPr>
              <w:pStyle w:val="NoSpacing"/>
              <w:rPr>
                <w:lang w:val="ru-RU"/>
              </w:rPr>
            </w:pPr>
            <w:r w:rsidRPr="00315D26">
              <w:rPr>
                <w:b/>
                <w:lang w:val="ru-RU"/>
              </w:rPr>
              <w:t>Разговор о важном</w:t>
            </w:r>
          </w:p>
        </w:tc>
        <w:tc>
          <w:tcPr>
            <w:tcW w:w="3300" w:type="dxa"/>
            <w:shd w:val="clear" w:color="auto" w:fill="FFFFFF"/>
          </w:tcPr>
          <w:p w:rsidR="006B726B" w:rsidRPr="009F2A0A" w:rsidRDefault="006B726B" w:rsidP="00EE3309">
            <w:pPr>
              <w:pStyle w:val="NoSpacing"/>
              <w:rPr>
                <w:lang w:val="ru-RU"/>
              </w:rPr>
            </w:pPr>
            <w:r w:rsidRPr="00315D26">
              <w:rPr>
                <w:b/>
                <w:lang w:val="ru-RU"/>
              </w:rPr>
              <w:t>Разговор о важном</w:t>
            </w:r>
          </w:p>
        </w:tc>
        <w:tc>
          <w:tcPr>
            <w:tcW w:w="3080" w:type="dxa"/>
          </w:tcPr>
          <w:p w:rsidR="006B726B" w:rsidRPr="009F2A0A" w:rsidRDefault="006B726B" w:rsidP="00EE3309">
            <w:pPr>
              <w:pStyle w:val="NoSpacing"/>
              <w:rPr>
                <w:lang w:val="ru-RU"/>
              </w:rPr>
            </w:pPr>
            <w:r w:rsidRPr="00315D26">
              <w:rPr>
                <w:b/>
                <w:lang w:val="ru-RU"/>
              </w:rPr>
              <w:t>Разговор о важном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3109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190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300" w:type="dxa"/>
            <w:shd w:val="clear" w:color="auto" w:fill="FFFFFF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3109" w:type="dxa"/>
          </w:tcPr>
          <w:p w:rsidR="006B726B" w:rsidRPr="00BB104C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190" w:type="dxa"/>
          </w:tcPr>
          <w:p w:rsidR="006B726B" w:rsidRPr="00BB104C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 </w:t>
            </w:r>
          </w:p>
        </w:tc>
        <w:tc>
          <w:tcPr>
            <w:tcW w:w="3300" w:type="dxa"/>
            <w:shd w:val="clear" w:color="auto" w:fill="FFFFFF"/>
          </w:tcPr>
          <w:p w:rsidR="006B726B" w:rsidRPr="00BB104C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080" w:type="dxa"/>
          </w:tcPr>
          <w:p w:rsidR="006B726B" w:rsidRPr="00BB104C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Математика   </w:t>
            </w:r>
          </w:p>
        </w:tc>
      </w:tr>
      <w:tr w:rsidR="006B726B" w:rsidRPr="002B79AE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3109" w:type="dxa"/>
          </w:tcPr>
          <w:p w:rsidR="006B726B" w:rsidRPr="00BB104C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190" w:type="dxa"/>
          </w:tcPr>
          <w:p w:rsidR="006B726B" w:rsidRPr="00BB104C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300" w:type="dxa"/>
            <w:shd w:val="clear" w:color="auto" w:fill="FFFFFF"/>
          </w:tcPr>
          <w:p w:rsidR="006B726B" w:rsidRPr="00BB104C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</w:tcPr>
          <w:p w:rsidR="006B726B" w:rsidRPr="00BB104C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3109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</w:t>
            </w:r>
          </w:p>
        </w:tc>
        <w:tc>
          <w:tcPr>
            <w:tcW w:w="3190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300" w:type="dxa"/>
            <w:shd w:val="clear" w:color="auto" w:fill="FFFFFF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</w:t>
            </w:r>
          </w:p>
        </w:tc>
        <w:tc>
          <w:tcPr>
            <w:tcW w:w="3080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5.</w:t>
            </w:r>
          </w:p>
        </w:tc>
        <w:tc>
          <w:tcPr>
            <w:tcW w:w="3109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3190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</w:p>
        </w:tc>
        <w:tc>
          <w:tcPr>
            <w:tcW w:w="3300" w:type="dxa"/>
            <w:shd w:val="clear" w:color="auto" w:fill="FFFFFF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3080" w:type="dxa"/>
          </w:tcPr>
          <w:p w:rsidR="006B726B" w:rsidRPr="009F2A0A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13246" w:type="dxa"/>
            <w:gridSpan w:val="5"/>
            <w:tcBorders>
              <w:bottom w:val="single" w:sz="8" w:space="0" w:color="auto"/>
            </w:tcBorders>
          </w:tcPr>
          <w:p w:rsidR="006B726B" w:rsidRPr="00235323" w:rsidRDefault="006B726B" w:rsidP="00021F53">
            <w:pPr>
              <w:pStyle w:val="NoSpacing"/>
              <w:jc w:val="right"/>
              <w:rPr>
                <w:lang w:val="ru-RU"/>
              </w:rPr>
            </w:pP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Вторник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3109" w:type="dxa"/>
            <w:tcBorders>
              <w:top w:val="single" w:sz="8" w:space="0" w:color="auto"/>
            </w:tcBorders>
          </w:tcPr>
          <w:p w:rsidR="006B726B" w:rsidRPr="006A691F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8" w:space="0" w:color="auto"/>
            </w:tcBorders>
          </w:tcPr>
          <w:p w:rsidR="006B726B" w:rsidRPr="006A691F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300" w:type="dxa"/>
            <w:tcBorders>
              <w:top w:val="single" w:sz="8" w:space="0" w:color="auto"/>
            </w:tcBorders>
            <w:shd w:val="clear" w:color="auto" w:fill="FFFFFF"/>
          </w:tcPr>
          <w:p w:rsidR="006B726B" w:rsidRPr="006A691F" w:rsidRDefault="006B726B" w:rsidP="00021F53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3080" w:type="dxa"/>
            <w:tcBorders>
              <w:top w:val="single" w:sz="8" w:space="0" w:color="auto"/>
            </w:tcBorders>
          </w:tcPr>
          <w:p w:rsidR="006B726B" w:rsidRPr="006A691F" w:rsidRDefault="006B726B" w:rsidP="00021F53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3109" w:type="dxa"/>
          </w:tcPr>
          <w:p w:rsidR="006B726B" w:rsidRPr="00F41D57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190" w:type="dxa"/>
          </w:tcPr>
          <w:p w:rsidR="006B726B" w:rsidRPr="00F41D57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300" w:type="dxa"/>
            <w:shd w:val="clear" w:color="auto" w:fill="FFFFFF"/>
          </w:tcPr>
          <w:p w:rsidR="006B726B" w:rsidRPr="00F41D57" w:rsidRDefault="006B726B" w:rsidP="00021F53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080" w:type="dxa"/>
          </w:tcPr>
          <w:p w:rsidR="006B726B" w:rsidRPr="00F41D57" w:rsidRDefault="006B726B" w:rsidP="00021F53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3109" w:type="dxa"/>
          </w:tcPr>
          <w:p w:rsidR="006B726B" w:rsidRPr="002C152E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190" w:type="dxa"/>
          </w:tcPr>
          <w:p w:rsidR="006B726B" w:rsidRPr="002C152E" w:rsidRDefault="006B726B" w:rsidP="00021F5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300" w:type="dxa"/>
            <w:shd w:val="clear" w:color="auto" w:fill="FFFFFF"/>
          </w:tcPr>
          <w:p w:rsidR="006B726B" w:rsidRPr="002C152E" w:rsidRDefault="006B726B" w:rsidP="00021F53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</w:tcPr>
          <w:p w:rsidR="006B726B" w:rsidRPr="002C152E" w:rsidRDefault="006B726B" w:rsidP="00021F53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3109" w:type="dxa"/>
          </w:tcPr>
          <w:p w:rsidR="006B726B" w:rsidRPr="00235323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190" w:type="dxa"/>
          </w:tcPr>
          <w:p w:rsidR="006B726B" w:rsidRPr="00235323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300" w:type="dxa"/>
            <w:shd w:val="clear" w:color="auto" w:fill="FFFFFF"/>
          </w:tcPr>
          <w:p w:rsidR="006B726B" w:rsidRPr="00235323" w:rsidRDefault="006B726B" w:rsidP="00021F53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80" w:type="dxa"/>
          </w:tcPr>
          <w:p w:rsidR="006B726B" w:rsidRPr="00235323" w:rsidRDefault="006B726B" w:rsidP="00021F53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21F53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5.</w:t>
            </w:r>
          </w:p>
        </w:tc>
        <w:tc>
          <w:tcPr>
            <w:tcW w:w="3109" w:type="dxa"/>
          </w:tcPr>
          <w:p w:rsidR="006B726B" w:rsidRPr="00235323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</w:t>
            </w:r>
          </w:p>
        </w:tc>
        <w:tc>
          <w:tcPr>
            <w:tcW w:w="3190" w:type="dxa"/>
          </w:tcPr>
          <w:p w:rsidR="006B726B" w:rsidRPr="00235323" w:rsidRDefault="006B726B" w:rsidP="00021F53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300" w:type="dxa"/>
            <w:shd w:val="clear" w:color="auto" w:fill="FFFFFF"/>
          </w:tcPr>
          <w:p w:rsidR="006B726B" w:rsidRPr="00235323" w:rsidRDefault="006B726B" w:rsidP="00021F53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</w:tcPr>
          <w:p w:rsidR="006B726B" w:rsidRPr="00235323" w:rsidRDefault="006B726B" w:rsidP="00021F53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6B726B" w:rsidRPr="00235323" w:rsidRDefault="006B726B" w:rsidP="00021F53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13246" w:type="dxa"/>
            <w:gridSpan w:val="5"/>
            <w:tcBorders>
              <w:bottom w:val="single" w:sz="8" w:space="0" w:color="auto"/>
            </w:tcBorders>
          </w:tcPr>
          <w:p w:rsidR="006B726B" w:rsidRPr="00235323" w:rsidRDefault="006B726B" w:rsidP="00021F53">
            <w:pPr>
              <w:pStyle w:val="NoSpacing"/>
              <w:jc w:val="right"/>
              <w:rPr>
                <w:lang w:val="ru-RU"/>
              </w:rPr>
            </w:pP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Среда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3109" w:type="dxa"/>
            <w:tcBorders>
              <w:top w:val="single" w:sz="8" w:space="0" w:color="auto"/>
            </w:tcBorders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3190" w:type="dxa"/>
            <w:tcBorders>
              <w:top w:val="single" w:sz="8" w:space="0" w:color="auto"/>
            </w:tcBorders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3300" w:type="dxa"/>
            <w:tcBorders>
              <w:top w:val="single" w:sz="8" w:space="0" w:color="auto"/>
            </w:tcBorders>
            <w:shd w:val="clear" w:color="auto" w:fill="FFFFFF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3080" w:type="dxa"/>
            <w:tcBorders>
              <w:top w:val="single" w:sz="8" w:space="0" w:color="auto"/>
            </w:tcBorders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19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19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8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3190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3080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</w:tr>
      <w:tr w:rsidR="006B726B" w:rsidRPr="00235323" w:rsidTr="00D778A8">
        <w:trPr>
          <w:trHeight w:val="63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5.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</w:p>
        </w:tc>
        <w:tc>
          <w:tcPr>
            <w:tcW w:w="3190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</w:p>
        </w:tc>
        <w:tc>
          <w:tcPr>
            <w:tcW w:w="308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3109" w:type="dxa"/>
            <w:tcBorders>
              <w:top w:val="single" w:sz="8" w:space="0" w:color="auto"/>
            </w:tcBorders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 (самбо)</w:t>
            </w:r>
          </w:p>
        </w:tc>
        <w:tc>
          <w:tcPr>
            <w:tcW w:w="3190" w:type="dxa"/>
            <w:tcBorders>
              <w:top w:val="single" w:sz="8" w:space="0" w:color="auto"/>
            </w:tcBorders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 (самбо)</w:t>
            </w:r>
          </w:p>
        </w:tc>
        <w:tc>
          <w:tcPr>
            <w:tcW w:w="3300" w:type="dxa"/>
            <w:tcBorders>
              <w:top w:val="single" w:sz="8" w:space="0" w:color="auto"/>
            </w:tcBorders>
            <w:shd w:val="clear" w:color="auto" w:fill="FFFFFF"/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3080" w:type="dxa"/>
            <w:tcBorders>
              <w:top w:val="single" w:sz="8" w:space="0" w:color="auto"/>
            </w:tcBorders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190" w:type="dxa"/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 (самбо)</w:t>
            </w:r>
          </w:p>
        </w:tc>
        <w:tc>
          <w:tcPr>
            <w:tcW w:w="308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</w:tr>
      <w:tr w:rsidR="006B726B" w:rsidRPr="0098637F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319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  </w:t>
            </w:r>
          </w:p>
        </w:tc>
        <w:tc>
          <w:tcPr>
            <w:tcW w:w="3080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 (самбо)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3109" w:type="dxa"/>
          </w:tcPr>
          <w:p w:rsidR="006B726B" w:rsidRPr="00235323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 </w:t>
            </w:r>
          </w:p>
        </w:tc>
        <w:tc>
          <w:tcPr>
            <w:tcW w:w="3190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3300" w:type="dxa"/>
            <w:shd w:val="clear" w:color="auto" w:fill="FFFFFF"/>
          </w:tcPr>
          <w:p w:rsidR="006B726B" w:rsidRPr="00235323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080" w:type="dxa"/>
          </w:tcPr>
          <w:p w:rsidR="006B726B" w:rsidRPr="00235323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  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5.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190" w:type="dxa"/>
          </w:tcPr>
          <w:p w:rsidR="006B726B" w:rsidRPr="00235323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13246" w:type="dxa"/>
            <w:gridSpan w:val="5"/>
            <w:tcBorders>
              <w:bottom w:val="single" w:sz="8" w:space="0" w:color="auto"/>
            </w:tcBorders>
          </w:tcPr>
          <w:p w:rsidR="006B726B" w:rsidRPr="00235323" w:rsidRDefault="006B726B" w:rsidP="0098637F">
            <w:pPr>
              <w:pStyle w:val="NoSpacing"/>
              <w:jc w:val="right"/>
              <w:rPr>
                <w:lang w:val="ru-RU"/>
              </w:rPr>
            </w:pP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B726B" w:rsidRPr="00235323" w:rsidRDefault="006B726B" w:rsidP="0098637F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Пятница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3109" w:type="dxa"/>
            <w:tcBorders>
              <w:top w:val="single" w:sz="8" w:space="0" w:color="auto"/>
            </w:tcBorders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3190" w:type="dxa"/>
            <w:tcBorders>
              <w:top w:val="single" w:sz="8" w:space="0" w:color="auto"/>
            </w:tcBorders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3300" w:type="dxa"/>
            <w:tcBorders>
              <w:top w:val="single" w:sz="8" w:space="0" w:color="auto"/>
            </w:tcBorders>
            <w:shd w:val="clear" w:color="auto" w:fill="FFFFFF"/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3080" w:type="dxa"/>
            <w:tcBorders>
              <w:top w:val="single" w:sz="8" w:space="0" w:color="auto"/>
            </w:tcBorders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19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</w:tcPr>
          <w:p w:rsidR="006B726B" w:rsidRPr="006A691F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3109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190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300" w:type="dxa"/>
            <w:shd w:val="clear" w:color="auto" w:fill="FFFFFF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80" w:type="dxa"/>
          </w:tcPr>
          <w:p w:rsidR="006B726B" w:rsidRPr="006A691F" w:rsidRDefault="006B726B" w:rsidP="0098637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6B726B" w:rsidRPr="00235323" w:rsidTr="00D778A8">
        <w:trPr>
          <w:trHeight w:val="49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3109" w:type="dxa"/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190" w:type="dxa"/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300" w:type="dxa"/>
            <w:shd w:val="clear" w:color="auto" w:fill="FFFFFF"/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</w:tcPr>
          <w:p w:rsidR="006B726B" w:rsidRPr="00A52FBE" w:rsidRDefault="006B726B" w:rsidP="0098637F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6B726B" w:rsidRPr="00235323" w:rsidTr="00D778A8">
        <w:trPr>
          <w:trHeight w:val="145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5.</w:t>
            </w:r>
          </w:p>
        </w:tc>
        <w:tc>
          <w:tcPr>
            <w:tcW w:w="3109" w:type="dxa"/>
          </w:tcPr>
          <w:p w:rsidR="006B726B" w:rsidRPr="00235323" w:rsidRDefault="006B726B" w:rsidP="0098637F">
            <w:pPr>
              <w:pStyle w:val="NoSpacing"/>
            </w:pPr>
          </w:p>
        </w:tc>
        <w:tc>
          <w:tcPr>
            <w:tcW w:w="3190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3300" w:type="dxa"/>
            <w:shd w:val="clear" w:color="auto" w:fill="FFFFFF"/>
          </w:tcPr>
          <w:p w:rsidR="006B726B" w:rsidRPr="00235323" w:rsidRDefault="006B726B" w:rsidP="0098637F">
            <w:pPr>
              <w:spacing w:line="200" w:lineRule="atLeast"/>
              <w:ind w:firstLine="0"/>
              <w:rPr>
                <w:lang w:val="ru-RU"/>
              </w:rPr>
            </w:pPr>
          </w:p>
        </w:tc>
        <w:tc>
          <w:tcPr>
            <w:tcW w:w="3080" w:type="dxa"/>
          </w:tcPr>
          <w:p w:rsidR="006B726B" w:rsidRPr="00235323" w:rsidRDefault="006B726B" w:rsidP="0098637F">
            <w:pPr>
              <w:spacing w:line="240" w:lineRule="atLeast"/>
              <w:ind w:firstLine="0"/>
              <w:rPr>
                <w:lang w:val="ru-RU"/>
              </w:rPr>
            </w:pPr>
          </w:p>
        </w:tc>
      </w:tr>
    </w:tbl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8680"/>
        <w:gridCol w:w="7410"/>
      </w:tblGrid>
      <w:tr w:rsidR="006B726B" w:rsidRPr="002B5B2E" w:rsidTr="00EE3309">
        <w:trPr>
          <w:trHeight w:val="1436"/>
        </w:trPr>
        <w:tc>
          <w:tcPr>
            <w:tcW w:w="8680" w:type="dxa"/>
          </w:tcPr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Согласовано:</w:t>
            </w:r>
          </w:p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Председатель ПК МАОУ СОШ №7</w:t>
            </w:r>
          </w:p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имени Г.К. Жукова</w:t>
            </w:r>
          </w:p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_________________Атрощенко С.В.</w:t>
            </w:r>
          </w:p>
          <w:p w:rsidR="006B726B" w:rsidRPr="00235323" w:rsidRDefault="006B726B" w:rsidP="00EE3309">
            <w:pPr>
              <w:ind w:firstLine="0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 xml:space="preserve">« 30 »  </w:t>
            </w:r>
            <w:r w:rsidRPr="00235323">
              <w:rPr>
                <w:sz w:val="24"/>
                <w:szCs w:val="24"/>
                <w:u w:val="single"/>
                <w:lang w:val="ru-RU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  <w:szCs w:val="24"/>
                  <w:lang w:val="ru-RU"/>
                </w:rPr>
                <w:t xml:space="preserve">2022 </w:t>
              </w:r>
              <w:r w:rsidRPr="00235323">
                <w:rPr>
                  <w:sz w:val="24"/>
                  <w:szCs w:val="24"/>
                  <w:lang w:val="ru-RU"/>
                </w:rPr>
                <w:t>г</w:t>
              </w:r>
            </w:smartTag>
            <w:r w:rsidRPr="0023532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410" w:type="dxa"/>
          </w:tcPr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«Утверждаю»</w:t>
            </w:r>
          </w:p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Директор МАОУ СОШ №7</w:t>
            </w:r>
          </w:p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имени Г.К. Жукова</w:t>
            </w:r>
          </w:p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>____________Р.Ю.Шаламов</w:t>
            </w:r>
          </w:p>
          <w:p w:rsidR="006B726B" w:rsidRPr="00235323" w:rsidRDefault="006B726B" w:rsidP="00EE3309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235323">
              <w:rPr>
                <w:sz w:val="24"/>
                <w:szCs w:val="24"/>
                <w:lang w:val="ru-RU"/>
              </w:rPr>
              <w:t xml:space="preserve">« 30»  </w:t>
            </w:r>
            <w:r w:rsidRPr="00235323">
              <w:rPr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  <w:szCs w:val="24"/>
                  <w:lang w:val="ru-RU"/>
                </w:rPr>
                <w:t xml:space="preserve">2022 </w:t>
              </w:r>
              <w:r w:rsidRPr="00235323">
                <w:rPr>
                  <w:sz w:val="24"/>
                  <w:szCs w:val="24"/>
                  <w:lang w:val="ru-RU"/>
                </w:rPr>
                <w:t>г</w:t>
              </w:r>
            </w:smartTag>
            <w:r w:rsidRPr="0023532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B726B" w:rsidRPr="00D778A8" w:rsidRDefault="006B726B" w:rsidP="00D778A8">
      <w:pPr>
        <w:jc w:val="center"/>
        <w:rPr>
          <w:b/>
          <w:sz w:val="24"/>
          <w:szCs w:val="24"/>
          <w:lang w:val="ru-RU"/>
        </w:rPr>
      </w:pPr>
      <w:r w:rsidRPr="00D778A8">
        <w:rPr>
          <w:b/>
          <w:sz w:val="24"/>
          <w:szCs w:val="24"/>
          <w:lang w:val="ru-RU"/>
        </w:rPr>
        <w:t>РАСПИСАНИЕ</w:t>
      </w:r>
    </w:p>
    <w:p w:rsidR="006B726B" w:rsidRPr="00D778A8" w:rsidRDefault="006B726B" w:rsidP="00D778A8">
      <w:pPr>
        <w:jc w:val="center"/>
        <w:rPr>
          <w:b/>
          <w:lang w:val="ru-RU"/>
        </w:rPr>
      </w:pPr>
      <w:r w:rsidRPr="00D778A8">
        <w:rPr>
          <w:b/>
          <w:lang w:val="ru-RU"/>
        </w:rPr>
        <w:t xml:space="preserve">уроков 2-х классов на 2022-2023 учебный год  </w:t>
      </w:r>
      <w:r w:rsidRPr="00D778A8">
        <w:rPr>
          <w:b/>
        </w:rPr>
        <w:t>IV</w:t>
      </w:r>
      <w:r w:rsidRPr="00D778A8">
        <w:rPr>
          <w:b/>
          <w:lang w:val="ru-RU"/>
        </w:rPr>
        <w:t xml:space="preserve"> четверть</w:t>
      </w:r>
    </w:p>
    <w:tbl>
      <w:tblPr>
        <w:tblpPr w:leftFromText="181" w:rightFromText="181" w:vertAnchor="text" w:horzAnchor="page" w:tblpX="645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567"/>
        <w:gridCol w:w="2889"/>
        <w:gridCol w:w="2860"/>
        <w:gridCol w:w="3080"/>
        <w:gridCol w:w="3080"/>
      </w:tblGrid>
      <w:tr w:rsidR="006B726B" w:rsidRPr="00235323" w:rsidTr="00EE3309">
        <w:trPr>
          <w:trHeight w:val="171"/>
        </w:trPr>
        <w:tc>
          <w:tcPr>
            <w:tcW w:w="392" w:type="dxa"/>
            <w:vMerge w:val="restart"/>
            <w:textDirection w:val="btLr"/>
            <w:vAlign w:val="center"/>
          </w:tcPr>
          <w:p w:rsidR="006B726B" w:rsidRPr="00235323" w:rsidRDefault="006B726B" w:rsidP="00EE3309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6B726B" w:rsidRPr="00235323" w:rsidRDefault="006B726B" w:rsidP="00EE3309">
            <w:pPr>
              <w:spacing w:line="240" w:lineRule="atLeast"/>
              <w:ind w:firstLine="0"/>
              <w:jc w:val="center"/>
              <w:rPr>
                <w:lang w:val="ru-RU"/>
              </w:rPr>
            </w:pPr>
          </w:p>
        </w:tc>
        <w:tc>
          <w:tcPr>
            <w:tcW w:w="2889" w:type="dxa"/>
            <w:vAlign w:val="center"/>
          </w:tcPr>
          <w:p w:rsidR="006B726B" w:rsidRPr="00D778A8" w:rsidRDefault="006B726B" w:rsidP="00EE3309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>2а</w:t>
            </w:r>
          </w:p>
        </w:tc>
        <w:tc>
          <w:tcPr>
            <w:tcW w:w="2860" w:type="dxa"/>
            <w:vAlign w:val="center"/>
          </w:tcPr>
          <w:p w:rsidR="006B726B" w:rsidRPr="00D778A8" w:rsidRDefault="006B726B" w:rsidP="00EE3309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>2б</w:t>
            </w:r>
          </w:p>
        </w:tc>
        <w:tc>
          <w:tcPr>
            <w:tcW w:w="3080" w:type="dxa"/>
            <w:vAlign w:val="center"/>
          </w:tcPr>
          <w:p w:rsidR="006B726B" w:rsidRPr="00D778A8" w:rsidRDefault="006B726B" w:rsidP="00EE3309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>2в</w:t>
            </w:r>
          </w:p>
        </w:tc>
        <w:tc>
          <w:tcPr>
            <w:tcW w:w="3080" w:type="dxa"/>
            <w:vAlign w:val="center"/>
          </w:tcPr>
          <w:p w:rsidR="006B726B" w:rsidRPr="00D778A8" w:rsidRDefault="006B726B" w:rsidP="00EE3309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>2г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315D26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315D26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2889" w:type="dxa"/>
          </w:tcPr>
          <w:p w:rsidR="006B726B" w:rsidRPr="00315D26" w:rsidRDefault="006B726B" w:rsidP="00315D26">
            <w:pPr>
              <w:pStyle w:val="NoSpacing"/>
              <w:rPr>
                <w:b/>
                <w:lang w:val="ru-RU"/>
              </w:rPr>
            </w:pPr>
            <w:r w:rsidRPr="00315D26">
              <w:rPr>
                <w:b/>
                <w:lang w:val="ru-RU"/>
              </w:rPr>
              <w:t xml:space="preserve">Разговор о важном </w:t>
            </w:r>
          </w:p>
        </w:tc>
        <w:tc>
          <w:tcPr>
            <w:tcW w:w="2860" w:type="dxa"/>
          </w:tcPr>
          <w:p w:rsidR="006B726B" w:rsidRPr="009F2A0A" w:rsidRDefault="006B726B" w:rsidP="00315D26">
            <w:pPr>
              <w:pStyle w:val="NoSpacing"/>
              <w:rPr>
                <w:lang w:val="ru-RU"/>
              </w:rPr>
            </w:pPr>
            <w:r w:rsidRPr="00315D26">
              <w:rPr>
                <w:b/>
                <w:lang w:val="ru-RU"/>
              </w:rPr>
              <w:t>Разговор о важном</w:t>
            </w:r>
          </w:p>
        </w:tc>
        <w:tc>
          <w:tcPr>
            <w:tcW w:w="3080" w:type="dxa"/>
            <w:shd w:val="clear" w:color="auto" w:fill="FFFFFF"/>
          </w:tcPr>
          <w:p w:rsidR="006B726B" w:rsidRPr="009F2A0A" w:rsidRDefault="006B726B" w:rsidP="00315D26">
            <w:pPr>
              <w:pStyle w:val="NoSpacing"/>
              <w:rPr>
                <w:lang w:val="ru-RU"/>
              </w:rPr>
            </w:pPr>
            <w:r w:rsidRPr="00315D26">
              <w:rPr>
                <w:b/>
                <w:lang w:val="ru-RU"/>
              </w:rPr>
              <w:t>Разговор о важном</w:t>
            </w:r>
          </w:p>
        </w:tc>
        <w:tc>
          <w:tcPr>
            <w:tcW w:w="3080" w:type="dxa"/>
          </w:tcPr>
          <w:p w:rsidR="006B726B" w:rsidRPr="009F2A0A" w:rsidRDefault="006B726B" w:rsidP="00315D26">
            <w:pPr>
              <w:pStyle w:val="NoSpacing"/>
              <w:rPr>
                <w:lang w:val="ru-RU"/>
              </w:rPr>
            </w:pPr>
            <w:r w:rsidRPr="00315D26">
              <w:rPr>
                <w:b/>
                <w:lang w:val="ru-RU"/>
              </w:rPr>
              <w:t>Разговор о важном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315D26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315D26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2889" w:type="dxa"/>
          </w:tcPr>
          <w:p w:rsidR="006B726B" w:rsidRPr="00D778A8" w:rsidRDefault="006B726B" w:rsidP="00315D26">
            <w:pPr>
              <w:pStyle w:val="NoSpacing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 xml:space="preserve">Родной (русский) язык </w:t>
            </w:r>
          </w:p>
        </w:tc>
        <w:tc>
          <w:tcPr>
            <w:tcW w:w="2860" w:type="dxa"/>
          </w:tcPr>
          <w:p w:rsidR="006B726B" w:rsidRPr="00D778A8" w:rsidRDefault="006B726B" w:rsidP="00315D26">
            <w:pPr>
              <w:pStyle w:val="NoSpacing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>Родной (русский) язык</w:t>
            </w:r>
          </w:p>
        </w:tc>
        <w:tc>
          <w:tcPr>
            <w:tcW w:w="3080" w:type="dxa"/>
            <w:shd w:val="clear" w:color="auto" w:fill="FFFFFF"/>
          </w:tcPr>
          <w:p w:rsidR="006B726B" w:rsidRPr="009F2A0A" w:rsidRDefault="006B726B" w:rsidP="00315D26">
            <w:pPr>
              <w:pStyle w:val="NoSpacing"/>
              <w:rPr>
                <w:lang w:val="ru-RU"/>
              </w:rPr>
            </w:pPr>
            <w:r w:rsidRPr="00D778A8">
              <w:rPr>
                <w:b/>
                <w:lang w:val="ru-RU"/>
              </w:rPr>
              <w:t>Родной (русский) язык</w:t>
            </w:r>
          </w:p>
        </w:tc>
        <w:tc>
          <w:tcPr>
            <w:tcW w:w="3080" w:type="dxa"/>
          </w:tcPr>
          <w:p w:rsidR="006B726B" w:rsidRPr="009F2A0A" w:rsidRDefault="006B726B" w:rsidP="00315D26">
            <w:pPr>
              <w:pStyle w:val="NoSpacing"/>
              <w:rPr>
                <w:lang w:val="ru-RU"/>
              </w:rPr>
            </w:pPr>
            <w:r w:rsidRPr="00D778A8">
              <w:rPr>
                <w:b/>
                <w:lang w:val="ru-RU"/>
              </w:rPr>
              <w:t>Родной (русский) язык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315D26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315D26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2889" w:type="dxa"/>
          </w:tcPr>
          <w:p w:rsidR="006B726B" w:rsidRPr="00BB104C" w:rsidRDefault="006B726B" w:rsidP="00315D2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860" w:type="dxa"/>
          </w:tcPr>
          <w:p w:rsidR="006B726B" w:rsidRPr="00BB104C" w:rsidRDefault="006B726B" w:rsidP="00315D2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 </w:t>
            </w:r>
          </w:p>
        </w:tc>
        <w:tc>
          <w:tcPr>
            <w:tcW w:w="3080" w:type="dxa"/>
            <w:shd w:val="clear" w:color="auto" w:fill="FFFFFF"/>
          </w:tcPr>
          <w:p w:rsidR="006B726B" w:rsidRPr="00BB104C" w:rsidRDefault="006B726B" w:rsidP="00315D2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080" w:type="dxa"/>
          </w:tcPr>
          <w:p w:rsidR="006B726B" w:rsidRPr="00BB104C" w:rsidRDefault="006B726B" w:rsidP="00315D2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</w:t>
            </w:r>
          </w:p>
        </w:tc>
      </w:tr>
      <w:tr w:rsidR="006B726B" w:rsidRPr="002B79AE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A46D0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2889" w:type="dxa"/>
          </w:tcPr>
          <w:p w:rsidR="006B726B" w:rsidRPr="00BB104C" w:rsidRDefault="006B726B" w:rsidP="000A46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60" w:type="dxa"/>
          </w:tcPr>
          <w:p w:rsidR="006B726B" w:rsidRPr="00BB104C" w:rsidRDefault="006B726B" w:rsidP="000A46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080" w:type="dxa"/>
            <w:shd w:val="clear" w:color="auto" w:fill="FFFFFF"/>
          </w:tcPr>
          <w:p w:rsidR="006B726B" w:rsidRPr="00D778A8" w:rsidRDefault="006B726B" w:rsidP="000A46D0">
            <w:pPr>
              <w:pStyle w:val="NoSpacing"/>
              <w:rPr>
                <w:b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</w:tcPr>
          <w:p w:rsidR="006B726B" w:rsidRPr="00BB104C" w:rsidRDefault="006B726B" w:rsidP="000A46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</w:tr>
      <w:tr w:rsidR="006B726B" w:rsidRPr="00BB51F8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A46D0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2889" w:type="dxa"/>
          </w:tcPr>
          <w:p w:rsidR="006B726B" w:rsidRPr="009F2A0A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</w:t>
            </w:r>
          </w:p>
        </w:tc>
        <w:tc>
          <w:tcPr>
            <w:tcW w:w="2860" w:type="dxa"/>
          </w:tcPr>
          <w:p w:rsidR="006B726B" w:rsidRPr="009F2A0A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  <w:shd w:val="clear" w:color="auto" w:fill="FFFFFF"/>
          </w:tcPr>
          <w:p w:rsidR="006B726B" w:rsidRPr="009F2A0A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</w:t>
            </w:r>
          </w:p>
        </w:tc>
        <w:tc>
          <w:tcPr>
            <w:tcW w:w="3080" w:type="dxa"/>
          </w:tcPr>
          <w:p w:rsidR="006B726B" w:rsidRPr="009F2A0A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6B726B" w:rsidRPr="00BB51F8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A46D0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5.</w:t>
            </w:r>
          </w:p>
        </w:tc>
        <w:tc>
          <w:tcPr>
            <w:tcW w:w="2889" w:type="dxa"/>
          </w:tcPr>
          <w:p w:rsidR="006B726B" w:rsidRPr="009F2A0A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860" w:type="dxa"/>
          </w:tcPr>
          <w:p w:rsidR="006B726B" w:rsidRPr="009F2A0A" w:rsidRDefault="006B726B" w:rsidP="000A46D0">
            <w:pPr>
              <w:pStyle w:val="NoSpacing"/>
              <w:rPr>
                <w:lang w:val="ru-RU"/>
              </w:rPr>
            </w:pPr>
          </w:p>
        </w:tc>
        <w:tc>
          <w:tcPr>
            <w:tcW w:w="3080" w:type="dxa"/>
            <w:shd w:val="clear" w:color="auto" w:fill="FFFFFF"/>
          </w:tcPr>
          <w:p w:rsidR="006B726B" w:rsidRPr="009F2A0A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3080" w:type="dxa"/>
          </w:tcPr>
          <w:p w:rsidR="006B726B" w:rsidRPr="00D778A8" w:rsidRDefault="006B726B" w:rsidP="000A46D0">
            <w:pPr>
              <w:pStyle w:val="NoSpacing"/>
              <w:rPr>
                <w:b/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</w:tr>
      <w:tr w:rsidR="006B726B" w:rsidRPr="00BB51F8" w:rsidTr="000502DE">
        <w:trPr>
          <w:trHeight w:val="145"/>
        </w:trPr>
        <w:tc>
          <w:tcPr>
            <w:tcW w:w="392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12476" w:type="dxa"/>
            <w:gridSpan w:val="5"/>
            <w:tcBorders>
              <w:bottom w:val="single" w:sz="8" w:space="0" w:color="auto"/>
            </w:tcBorders>
          </w:tcPr>
          <w:p w:rsidR="006B726B" w:rsidRPr="00235323" w:rsidRDefault="006B726B" w:rsidP="000A46D0">
            <w:pPr>
              <w:pStyle w:val="NoSpacing"/>
              <w:jc w:val="right"/>
              <w:rPr>
                <w:lang w:val="ru-RU"/>
              </w:rPr>
            </w:pP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Вторник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B726B" w:rsidRPr="00235323" w:rsidRDefault="006B726B" w:rsidP="000A46D0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2889" w:type="dxa"/>
            <w:tcBorders>
              <w:top w:val="single" w:sz="8" w:space="0" w:color="auto"/>
            </w:tcBorders>
          </w:tcPr>
          <w:p w:rsidR="006B726B" w:rsidRPr="006A691F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60" w:type="dxa"/>
            <w:tcBorders>
              <w:top w:val="single" w:sz="8" w:space="0" w:color="auto"/>
            </w:tcBorders>
          </w:tcPr>
          <w:p w:rsidR="006B726B" w:rsidRPr="006A691F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FFFFFF"/>
          </w:tcPr>
          <w:p w:rsidR="006B726B" w:rsidRPr="006A691F" w:rsidRDefault="006B726B" w:rsidP="000A46D0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  <w:r w:rsidRPr="00D778A8">
              <w:rPr>
                <w:b/>
                <w:lang w:val="ru-RU"/>
              </w:rPr>
              <w:t xml:space="preserve"> </w:t>
            </w:r>
          </w:p>
        </w:tc>
        <w:tc>
          <w:tcPr>
            <w:tcW w:w="3080" w:type="dxa"/>
            <w:tcBorders>
              <w:top w:val="single" w:sz="8" w:space="0" w:color="auto"/>
            </w:tcBorders>
          </w:tcPr>
          <w:p w:rsidR="006B726B" w:rsidRPr="006A691F" w:rsidRDefault="006B726B" w:rsidP="000A46D0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A46D0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2889" w:type="dxa"/>
          </w:tcPr>
          <w:p w:rsidR="006B726B" w:rsidRPr="00F41D57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60" w:type="dxa"/>
          </w:tcPr>
          <w:p w:rsidR="006B726B" w:rsidRPr="00F41D57" w:rsidRDefault="006B726B" w:rsidP="000A46D0">
            <w:pPr>
              <w:pStyle w:val="NoSpacing"/>
              <w:rPr>
                <w:lang w:val="ru-RU"/>
              </w:rPr>
            </w:pPr>
            <w:r w:rsidRPr="00D778A8">
              <w:rPr>
                <w:b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3080" w:type="dxa"/>
            <w:shd w:val="clear" w:color="auto" w:fill="FFFFFF"/>
          </w:tcPr>
          <w:p w:rsidR="006B726B" w:rsidRPr="00F41D57" w:rsidRDefault="006B726B" w:rsidP="000A46D0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080" w:type="dxa"/>
          </w:tcPr>
          <w:p w:rsidR="006B726B" w:rsidRPr="00F41D57" w:rsidRDefault="006B726B" w:rsidP="000A46D0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A46D0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2889" w:type="dxa"/>
          </w:tcPr>
          <w:p w:rsidR="006B726B" w:rsidRPr="00D778A8" w:rsidRDefault="006B726B" w:rsidP="000A46D0">
            <w:pPr>
              <w:ind w:firstLine="0"/>
              <w:rPr>
                <w:b/>
                <w:lang w:val="ru-RU"/>
              </w:rPr>
            </w:pPr>
            <w:r w:rsidRPr="00D778A8">
              <w:rPr>
                <w:b/>
                <w:lang w:val="ru-RU"/>
              </w:rPr>
              <w:t xml:space="preserve">Литературное чтение на родном (русском) языке </w:t>
            </w:r>
          </w:p>
        </w:tc>
        <w:tc>
          <w:tcPr>
            <w:tcW w:w="2860" w:type="dxa"/>
          </w:tcPr>
          <w:p w:rsidR="006B726B" w:rsidRPr="002C152E" w:rsidRDefault="006B726B" w:rsidP="000A46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080" w:type="dxa"/>
            <w:shd w:val="clear" w:color="auto" w:fill="FFFFFF"/>
          </w:tcPr>
          <w:p w:rsidR="006B726B" w:rsidRPr="002C152E" w:rsidRDefault="006B726B" w:rsidP="000A46D0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3080" w:type="dxa"/>
          </w:tcPr>
          <w:p w:rsidR="006B726B" w:rsidRPr="002C152E" w:rsidRDefault="006B726B" w:rsidP="000A46D0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A46D0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2889" w:type="dxa"/>
          </w:tcPr>
          <w:p w:rsidR="006B726B" w:rsidRPr="00235323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60" w:type="dxa"/>
          </w:tcPr>
          <w:p w:rsidR="006B726B" w:rsidRPr="00235323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080" w:type="dxa"/>
            <w:shd w:val="clear" w:color="auto" w:fill="FFFFFF"/>
          </w:tcPr>
          <w:p w:rsidR="006B726B" w:rsidRPr="00235323" w:rsidRDefault="006B726B" w:rsidP="000A46D0">
            <w:pPr>
              <w:pStyle w:val="NoSpacing"/>
              <w:jc w:val="both"/>
              <w:rPr>
                <w:lang w:val="ru-RU"/>
              </w:rPr>
            </w:pPr>
            <w:r w:rsidRPr="00D778A8">
              <w:rPr>
                <w:b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3080" w:type="dxa"/>
          </w:tcPr>
          <w:p w:rsidR="006B726B" w:rsidRPr="00235323" w:rsidRDefault="006B726B" w:rsidP="000A46D0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6B726B" w:rsidRPr="002B5B2E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0A46D0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5.</w:t>
            </w:r>
          </w:p>
        </w:tc>
        <w:tc>
          <w:tcPr>
            <w:tcW w:w="2889" w:type="dxa"/>
          </w:tcPr>
          <w:p w:rsidR="006B726B" w:rsidRPr="00235323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</w:t>
            </w:r>
          </w:p>
        </w:tc>
        <w:tc>
          <w:tcPr>
            <w:tcW w:w="2860" w:type="dxa"/>
          </w:tcPr>
          <w:p w:rsidR="006B726B" w:rsidRPr="00235323" w:rsidRDefault="006B726B" w:rsidP="000A46D0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  <w:shd w:val="clear" w:color="auto" w:fill="FFFFFF"/>
          </w:tcPr>
          <w:p w:rsidR="006B726B" w:rsidRPr="00235323" w:rsidRDefault="006B726B" w:rsidP="000A46D0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</w:tcPr>
          <w:p w:rsidR="006B726B" w:rsidRPr="00235323" w:rsidRDefault="006B726B" w:rsidP="000A46D0">
            <w:pPr>
              <w:pStyle w:val="NoSpacing"/>
              <w:jc w:val="both"/>
              <w:rPr>
                <w:lang w:val="ru-RU"/>
              </w:rPr>
            </w:pPr>
            <w:r w:rsidRPr="00D778A8">
              <w:rPr>
                <w:b/>
                <w:lang w:val="ru-RU"/>
              </w:rPr>
              <w:t>Литературное чтение на родном (русском) языке</w:t>
            </w:r>
          </w:p>
        </w:tc>
      </w:tr>
      <w:tr w:rsidR="006B726B" w:rsidRPr="002B5B2E" w:rsidTr="00A737BE">
        <w:trPr>
          <w:trHeight w:val="145"/>
        </w:trPr>
        <w:tc>
          <w:tcPr>
            <w:tcW w:w="392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6B726B" w:rsidRPr="00235323" w:rsidRDefault="006B726B" w:rsidP="000A46D0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12476" w:type="dxa"/>
            <w:gridSpan w:val="5"/>
            <w:tcBorders>
              <w:bottom w:val="single" w:sz="8" w:space="0" w:color="auto"/>
            </w:tcBorders>
          </w:tcPr>
          <w:p w:rsidR="006B726B" w:rsidRPr="00235323" w:rsidRDefault="006B726B" w:rsidP="000A46D0">
            <w:pPr>
              <w:pStyle w:val="NoSpacing"/>
              <w:jc w:val="right"/>
              <w:rPr>
                <w:lang w:val="ru-RU"/>
              </w:rPr>
            </w:pP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B726B" w:rsidRPr="00235323" w:rsidRDefault="006B726B" w:rsidP="002124D8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Среда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B726B" w:rsidRPr="00235323" w:rsidRDefault="006B726B" w:rsidP="002124D8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2889" w:type="dxa"/>
            <w:tcBorders>
              <w:top w:val="single" w:sz="8" w:space="0" w:color="auto"/>
            </w:tcBorders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860" w:type="dxa"/>
            <w:tcBorders>
              <w:top w:val="single" w:sz="8" w:space="0" w:color="auto"/>
            </w:tcBorders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FFFFFF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3080" w:type="dxa"/>
            <w:tcBorders>
              <w:top w:val="single" w:sz="8" w:space="0" w:color="auto"/>
            </w:tcBorders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2124D8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2124D8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2889" w:type="dxa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60" w:type="dxa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2124D8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2124D8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2889" w:type="dxa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60" w:type="dxa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80" w:type="dxa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2124D8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2124D8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2889" w:type="dxa"/>
          </w:tcPr>
          <w:p w:rsidR="006B726B" w:rsidRPr="006A691F" w:rsidRDefault="006B726B" w:rsidP="002124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2860" w:type="dxa"/>
          </w:tcPr>
          <w:p w:rsidR="006B726B" w:rsidRPr="006A691F" w:rsidRDefault="006B726B" w:rsidP="002124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2124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3080" w:type="dxa"/>
          </w:tcPr>
          <w:p w:rsidR="006B726B" w:rsidRPr="006A691F" w:rsidRDefault="006B726B" w:rsidP="002124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</w:tr>
      <w:tr w:rsidR="006B726B" w:rsidRPr="00235323" w:rsidTr="00EE3309">
        <w:trPr>
          <w:trHeight w:val="63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2124D8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2124D8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2889" w:type="dxa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</w:p>
        </w:tc>
        <w:tc>
          <w:tcPr>
            <w:tcW w:w="2860" w:type="dxa"/>
          </w:tcPr>
          <w:p w:rsidR="006B726B" w:rsidRPr="00235323" w:rsidRDefault="006B726B" w:rsidP="002124D8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</w:p>
        </w:tc>
        <w:tc>
          <w:tcPr>
            <w:tcW w:w="3080" w:type="dxa"/>
          </w:tcPr>
          <w:p w:rsidR="006B726B" w:rsidRPr="006A691F" w:rsidRDefault="006B726B" w:rsidP="002124D8">
            <w:pPr>
              <w:pStyle w:val="NoSpacing"/>
              <w:rPr>
                <w:lang w:val="ru-RU"/>
              </w:rPr>
            </w:pP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B726B" w:rsidRPr="00235323" w:rsidRDefault="006B726B" w:rsidP="00765E05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2889" w:type="dxa"/>
            <w:tcBorders>
              <w:top w:val="single" w:sz="8" w:space="0" w:color="auto"/>
            </w:tcBorders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 (самбо)</w:t>
            </w:r>
          </w:p>
        </w:tc>
        <w:tc>
          <w:tcPr>
            <w:tcW w:w="2860" w:type="dxa"/>
            <w:tcBorders>
              <w:top w:val="single" w:sz="8" w:space="0" w:color="auto"/>
            </w:tcBorders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 (самбо)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FFFFFF"/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3080" w:type="dxa"/>
            <w:tcBorders>
              <w:top w:val="single" w:sz="8" w:space="0" w:color="auto"/>
            </w:tcBorders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765E05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2889" w:type="dxa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60" w:type="dxa"/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 (самбо)</w:t>
            </w:r>
          </w:p>
        </w:tc>
        <w:tc>
          <w:tcPr>
            <w:tcW w:w="3080" w:type="dxa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765E05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2889" w:type="dxa"/>
          </w:tcPr>
          <w:p w:rsidR="006B726B" w:rsidRPr="006A691F" w:rsidRDefault="006B726B" w:rsidP="00765E0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860" w:type="dxa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765E0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  </w:t>
            </w:r>
          </w:p>
        </w:tc>
        <w:tc>
          <w:tcPr>
            <w:tcW w:w="3080" w:type="dxa"/>
          </w:tcPr>
          <w:p w:rsidR="006B726B" w:rsidRPr="006A691F" w:rsidRDefault="006B726B" w:rsidP="00765E0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 (самбо)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765E05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2889" w:type="dxa"/>
          </w:tcPr>
          <w:p w:rsidR="006B726B" w:rsidRPr="00235323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 </w:t>
            </w:r>
          </w:p>
        </w:tc>
        <w:tc>
          <w:tcPr>
            <w:tcW w:w="2860" w:type="dxa"/>
          </w:tcPr>
          <w:p w:rsidR="006B726B" w:rsidRPr="006A691F" w:rsidRDefault="006B726B" w:rsidP="00765E0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3080" w:type="dxa"/>
            <w:shd w:val="clear" w:color="auto" w:fill="FFFFFF"/>
          </w:tcPr>
          <w:p w:rsidR="006B726B" w:rsidRPr="00235323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080" w:type="dxa"/>
          </w:tcPr>
          <w:p w:rsidR="006B726B" w:rsidRPr="00235323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  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6B726B" w:rsidRPr="00235323" w:rsidRDefault="006B726B" w:rsidP="00765E05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5.</w:t>
            </w:r>
          </w:p>
        </w:tc>
        <w:tc>
          <w:tcPr>
            <w:tcW w:w="2889" w:type="dxa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60" w:type="dxa"/>
          </w:tcPr>
          <w:p w:rsidR="006B726B" w:rsidRPr="00235323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</w:tr>
      <w:tr w:rsidR="006B726B" w:rsidRPr="00235323" w:rsidTr="004F0BF7">
        <w:trPr>
          <w:trHeight w:val="145"/>
        </w:trPr>
        <w:tc>
          <w:tcPr>
            <w:tcW w:w="392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6B726B" w:rsidRPr="00235323" w:rsidRDefault="006B726B" w:rsidP="00765E05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12476" w:type="dxa"/>
            <w:gridSpan w:val="5"/>
            <w:tcBorders>
              <w:bottom w:val="single" w:sz="8" w:space="0" w:color="auto"/>
            </w:tcBorders>
          </w:tcPr>
          <w:p w:rsidR="006B726B" w:rsidRPr="00235323" w:rsidRDefault="006B726B" w:rsidP="00765E05">
            <w:pPr>
              <w:pStyle w:val="NoSpacing"/>
              <w:jc w:val="right"/>
              <w:rPr>
                <w:lang w:val="ru-RU"/>
              </w:rPr>
            </w:pP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B726B" w:rsidRPr="00235323" w:rsidRDefault="006B726B" w:rsidP="00765E05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235323">
              <w:rPr>
                <w:lang w:val="ru-RU"/>
              </w:rPr>
              <w:t>Пятница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1.</w:t>
            </w:r>
          </w:p>
        </w:tc>
        <w:tc>
          <w:tcPr>
            <w:tcW w:w="2889" w:type="dxa"/>
            <w:tcBorders>
              <w:top w:val="single" w:sz="8" w:space="0" w:color="auto"/>
            </w:tcBorders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2860" w:type="dxa"/>
            <w:tcBorders>
              <w:top w:val="single" w:sz="8" w:space="0" w:color="auto"/>
            </w:tcBorders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FFFFFF"/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3080" w:type="dxa"/>
            <w:tcBorders>
              <w:top w:val="single" w:sz="8" w:space="0" w:color="auto"/>
            </w:tcBorders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2.</w:t>
            </w:r>
          </w:p>
        </w:tc>
        <w:tc>
          <w:tcPr>
            <w:tcW w:w="2889" w:type="dxa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60" w:type="dxa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080" w:type="dxa"/>
          </w:tcPr>
          <w:p w:rsidR="006B726B" w:rsidRPr="006A691F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6B726B" w:rsidRPr="00235323" w:rsidTr="00EE3309">
        <w:trPr>
          <w:trHeight w:val="145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3.</w:t>
            </w:r>
          </w:p>
        </w:tc>
        <w:tc>
          <w:tcPr>
            <w:tcW w:w="2889" w:type="dxa"/>
          </w:tcPr>
          <w:p w:rsidR="006B726B" w:rsidRPr="006A691F" w:rsidRDefault="006B726B" w:rsidP="00765E0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60" w:type="dxa"/>
          </w:tcPr>
          <w:p w:rsidR="006B726B" w:rsidRPr="006A691F" w:rsidRDefault="006B726B" w:rsidP="00765E0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80" w:type="dxa"/>
            <w:shd w:val="clear" w:color="auto" w:fill="FFFFFF"/>
          </w:tcPr>
          <w:p w:rsidR="006B726B" w:rsidRPr="006A691F" w:rsidRDefault="006B726B" w:rsidP="00765E0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80" w:type="dxa"/>
          </w:tcPr>
          <w:p w:rsidR="006B726B" w:rsidRPr="006A691F" w:rsidRDefault="006B726B" w:rsidP="00765E0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6B726B" w:rsidRPr="00235323" w:rsidTr="00A421B8">
        <w:trPr>
          <w:trHeight w:val="49"/>
        </w:trPr>
        <w:tc>
          <w:tcPr>
            <w:tcW w:w="3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  <w:r w:rsidRPr="00235323">
              <w:rPr>
                <w:lang w:val="ru-RU"/>
              </w:rPr>
              <w:t>4.</w:t>
            </w:r>
          </w:p>
        </w:tc>
        <w:tc>
          <w:tcPr>
            <w:tcW w:w="2889" w:type="dxa"/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60" w:type="dxa"/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  <w:shd w:val="clear" w:color="auto" w:fill="FFFFFF"/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080" w:type="dxa"/>
          </w:tcPr>
          <w:p w:rsidR="006B726B" w:rsidRPr="00A52FBE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6B726B" w:rsidRPr="00235323" w:rsidTr="00EE3309">
        <w:trPr>
          <w:trHeight w:val="49"/>
        </w:trPr>
        <w:tc>
          <w:tcPr>
            <w:tcW w:w="392" w:type="dxa"/>
            <w:tcBorders>
              <w:top w:val="single" w:sz="12" w:space="0" w:color="auto"/>
            </w:tcBorders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567" w:type="dxa"/>
          </w:tcPr>
          <w:p w:rsidR="006B726B" w:rsidRPr="00235323" w:rsidRDefault="006B726B" w:rsidP="00765E05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2889" w:type="dxa"/>
          </w:tcPr>
          <w:p w:rsidR="006B726B" w:rsidRDefault="006B726B" w:rsidP="00765E05">
            <w:pPr>
              <w:pStyle w:val="NoSpacing"/>
              <w:rPr>
                <w:lang w:val="ru-RU"/>
              </w:rPr>
            </w:pPr>
          </w:p>
        </w:tc>
        <w:tc>
          <w:tcPr>
            <w:tcW w:w="2860" w:type="dxa"/>
          </w:tcPr>
          <w:p w:rsidR="006B726B" w:rsidRDefault="006B726B" w:rsidP="00765E0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3080" w:type="dxa"/>
            <w:shd w:val="clear" w:color="auto" w:fill="FFFFFF"/>
          </w:tcPr>
          <w:p w:rsidR="006B726B" w:rsidRDefault="006B726B" w:rsidP="00765E05">
            <w:pPr>
              <w:pStyle w:val="NoSpacing"/>
              <w:rPr>
                <w:lang w:val="ru-RU"/>
              </w:rPr>
            </w:pPr>
          </w:p>
        </w:tc>
        <w:tc>
          <w:tcPr>
            <w:tcW w:w="3080" w:type="dxa"/>
          </w:tcPr>
          <w:p w:rsidR="006B726B" w:rsidRDefault="006B726B" w:rsidP="00765E05">
            <w:pPr>
              <w:pStyle w:val="NoSpacing"/>
              <w:rPr>
                <w:lang w:val="ru-RU"/>
              </w:rPr>
            </w:pPr>
          </w:p>
        </w:tc>
      </w:tr>
    </w:tbl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p w:rsidR="006B726B" w:rsidRDefault="006B726B" w:rsidP="00104286">
      <w:pPr>
        <w:ind w:firstLine="0"/>
        <w:rPr>
          <w:sz w:val="32"/>
          <w:szCs w:val="28"/>
          <w:lang w:val="ru-RU"/>
        </w:rPr>
      </w:pPr>
    </w:p>
    <w:sectPr w:rsidR="006B726B" w:rsidSect="00D778A8">
      <w:pgSz w:w="16838" w:h="11906" w:orient="landscape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585"/>
    <w:rsid w:val="00000408"/>
    <w:rsid w:val="00004AE0"/>
    <w:rsid w:val="000058D8"/>
    <w:rsid w:val="00006F06"/>
    <w:rsid w:val="0001412C"/>
    <w:rsid w:val="00021A0A"/>
    <w:rsid w:val="00021F53"/>
    <w:rsid w:val="00041F15"/>
    <w:rsid w:val="000454C9"/>
    <w:rsid w:val="00047414"/>
    <w:rsid w:val="000502DE"/>
    <w:rsid w:val="000619A9"/>
    <w:rsid w:val="00064471"/>
    <w:rsid w:val="0006566E"/>
    <w:rsid w:val="00076DDD"/>
    <w:rsid w:val="00084974"/>
    <w:rsid w:val="00087469"/>
    <w:rsid w:val="000A46D0"/>
    <w:rsid w:val="000C5733"/>
    <w:rsid w:val="000C665F"/>
    <w:rsid w:val="000F0ACA"/>
    <w:rsid w:val="000F554C"/>
    <w:rsid w:val="00100885"/>
    <w:rsid w:val="00104286"/>
    <w:rsid w:val="00107014"/>
    <w:rsid w:val="0011780E"/>
    <w:rsid w:val="00130887"/>
    <w:rsid w:val="001437E8"/>
    <w:rsid w:val="00147B6C"/>
    <w:rsid w:val="00182373"/>
    <w:rsid w:val="001A1C50"/>
    <w:rsid w:val="001A3821"/>
    <w:rsid w:val="001B3C86"/>
    <w:rsid w:val="001D4B5E"/>
    <w:rsid w:val="001F3A4F"/>
    <w:rsid w:val="00204816"/>
    <w:rsid w:val="002079D7"/>
    <w:rsid w:val="002124D8"/>
    <w:rsid w:val="00213D8D"/>
    <w:rsid w:val="00224905"/>
    <w:rsid w:val="002256A9"/>
    <w:rsid w:val="002301D5"/>
    <w:rsid w:val="002348AD"/>
    <w:rsid w:val="00235323"/>
    <w:rsid w:val="00240CAA"/>
    <w:rsid w:val="00247341"/>
    <w:rsid w:val="00283AD7"/>
    <w:rsid w:val="00285D9E"/>
    <w:rsid w:val="002B5B2E"/>
    <w:rsid w:val="002B79AE"/>
    <w:rsid w:val="002C152E"/>
    <w:rsid w:val="002C5FC4"/>
    <w:rsid w:val="002D6F7B"/>
    <w:rsid w:val="00310627"/>
    <w:rsid w:val="00315D26"/>
    <w:rsid w:val="0034611B"/>
    <w:rsid w:val="00360186"/>
    <w:rsid w:val="003641EA"/>
    <w:rsid w:val="00373E11"/>
    <w:rsid w:val="00381768"/>
    <w:rsid w:val="00392922"/>
    <w:rsid w:val="003A36F1"/>
    <w:rsid w:val="003A65FB"/>
    <w:rsid w:val="003B05DA"/>
    <w:rsid w:val="003C0764"/>
    <w:rsid w:val="003E0661"/>
    <w:rsid w:val="00413682"/>
    <w:rsid w:val="00415D25"/>
    <w:rsid w:val="00430F2B"/>
    <w:rsid w:val="00435A81"/>
    <w:rsid w:val="004507C3"/>
    <w:rsid w:val="00485518"/>
    <w:rsid w:val="00486EF4"/>
    <w:rsid w:val="00495927"/>
    <w:rsid w:val="004B406D"/>
    <w:rsid w:val="004B709D"/>
    <w:rsid w:val="004D2E1B"/>
    <w:rsid w:val="004E487D"/>
    <w:rsid w:val="004E6635"/>
    <w:rsid w:val="004F0BF7"/>
    <w:rsid w:val="00504C6E"/>
    <w:rsid w:val="005362C3"/>
    <w:rsid w:val="00545A21"/>
    <w:rsid w:val="00553E5B"/>
    <w:rsid w:val="005571D2"/>
    <w:rsid w:val="00562CD4"/>
    <w:rsid w:val="00572F32"/>
    <w:rsid w:val="00575488"/>
    <w:rsid w:val="005C7301"/>
    <w:rsid w:val="005F576F"/>
    <w:rsid w:val="00631992"/>
    <w:rsid w:val="00636399"/>
    <w:rsid w:val="00661555"/>
    <w:rsid w:val="006847C1"/>
    <w:rsid w:val="00685E97"/>
    <w:rsid w:val="00690D50"/>
    <w:rsid w:val="006A4F07"/>
    <w:rsid w:val="006A691F"/>
    <w:rsid w:val="006A76D3"/>
    <w:rsid w:val="006B4A05"/>
    <w:rsid w:val="006B726B"/>
    <w:rsid w:val="006C035D"/>
    <w:rsid w:val="006C1141"/>
    <w:rsid w:val="006C4D50"/>
    <w:rsid w:val="006C607F"/>
    <w:rsid w:val="006D3DFE"/>
    <w:rsid w:val="006D3FF3"/>
    <w:rsid w:val="006D4A5D"/>
    <w:rsid w:val="006F037E"/>
    <w:rsid w:val="006F123F"/>
    <w:rsid w:val="006F40E7"/>
    <w:rsid w:val="0070102A"/>
    <w:rsid w:val="00706F60"/>
    <w:rsid w:val="00725A91"/>
    <w:rsid w:val="007329AD"/>
    <w:rsid w:val="0073742E"/>
    <w:rsid w:val="00745060"/>
    <w:rsid w:val="00762550"/>
    <w:rsid w:val="00765E05"/>
    <w:rsid w:val="00797102"/>
    <w:rsid w:val="00797A00"/>
    <w:rsid w:val="007C00B1"/>
    <w:rsid w:val="007E6C03"/>
    <w:rsid w:val="00801CA7"/>
    <w:rsid w:val="008170C7"/>
    <w:rsid w:val="0082045C"/>
    <w:rsid w:val="008242DE"/>
    <w:rsid w:val="00836FB5"/>
    <w:rsid w:val="0087640F"/>
    <w:rsid w:val="008845A9"/>
    <w:rsid w:val="008A017E"/>
    <w:rsid w:val="008A43EE"/>
    <w:rsid w:val="008A79D6"/>
    <w:rsid w:val="008B15A0"/>
    <w:rsid w:val="008C72B9"/>
    <w:rsid w:val="008E6925"/>
    <w:rsid w:val="00906120"/>
    <w:rsid w:val="00911847"/>
    <w:rsid w:val="00911C5D"/>
    <w:rsid w:val="00920FC9"/>
    <w:rsid w:val="00934426"/>
    <w:rsid w:val="00957518"/>
    <w:rsid w:val="0096292D"/>
    <w:rsid w:val="009631B5"/>
    <w:rsid w:val="00967E74"/>
    <w:rsid w:val="0098637F"/>
    <w:rsid w:val="00992892"/>
    <w:rsid w:val="009A2DD6"/>
    <w:rsid w:val="009A53CB"/>
    <w:rsid w:val="009A74BC"/>
    <w:rsid w:val="009B2AF7"/>
    <w:rsid w:val="009C1495"/>
    <w:rsid w:val="009E12A2"/>
    <w:rsid w:val="009E250C"/>
    <w:rsid w:val="009E4C6C"/>
    <w:rsid w:val="009F2A0A"/>
    <w:rsid w:val="00A25F41"/>
    <w:rsid w:val="00A2620B"/>
    <w:rsid w:val="00A269A7"/>
    <w:rsid w:val="00A421B8"/>
    <w:rsid w:val="00A52FBE"/>
    <w:rsid w:val="00A61ABC"/>
    <w:rsid w:val="00A70BD0"/>
    <w:rsid w:val="00A73143"/>
    <w:rsid w:val="00A737BE"/>
    <w:rsid w:val="00A8575F"/>
    <w:rsid w:val="00A85FBD"/>
    <w:rsid w:val="00A95945"/>
    <w:rsid w:val="00AA210F"/>
    <w:rsid w:val="00AA3AD9"/>
    <w:rsid w:val="00AD075D"/>
    <w:rsid w:val="00AD4C5C"/>
    <w:rsid w:val="00AD50D8"/>
    <w:rsid w:val="00AE2EB9"/>
    <w:rsid w:val="00AF4E49"/>
    <w:rsid w:val="00B01BC7"/>
    <w:rsid w:val="00B20057"/>
    <w:rsid w:val="00B207C6"/>
    <w:rsid w:val="00B304F3"/>
    <w:rsid w:val="00B6285E"/>
    <w:rsid w:val="00B63E21"/>
    <w:rsid w:val="00B652D4"/>
    <w:rsid w:val="00BB104C"/>
    <w:rsid w:val="00BB51F8"/>
    <w:rsid w:val="00BB6BA5"/>
    <w:rsid w:val="00BC11E0"/>
    <w:rsid w:val="00BC155B"/>
    <w:rsid w:val="00BD4276"/>
    <w:rsid w:val="00BE1D15"/>
    <w:rsid w:val="00BE683E"/>
    <w:rsid w:val="00BF6D93"/>
    <w:rsid w:val="00C32823"/>
    <w:rsid w:val="00C34585"/>
    <w:rsid w:val="00C76D38"/>
    <w:rsid w:val="00C81D81"/>
    <w:rsid w:val="00CB0BF6"/>
    <w:rsid w:val="00CB3FD4"/>
    <w:rsid w:val="00CD1687"/>
    <w:rsid w:val="00CF3265"/>
    <w:rsid w:val="00CF58E2"/>
    <w:rsid w:val="00D031BA"/>
    <w:rsid w:val="00D33BD7"/>
    <w:rsid w:val="00D446AD"/>
    <w:rsid w:val="00D52F91"/>
    <w:rsid w:val="00D778A8"/>
    <w:rsid w:val="00D83AE7"/>
    <w:rsid w:val="00D90988"/>
    <w:rsid w:val="00D93CC5"/>
    <w:rsid w:val="00DA27F6"/>
    <w:rsid w:val="00DA52FF"/>
    <w:rsid w:val="00DB44A3"/>
    <w:rsid w:val="00DB6265"/>
    <w:rsid w:val="00DC35CC"/>
    <w:rsid w:val="00DF2899"/>
    <w:rsid w:val="00E06B11"/>
    <w:rsid w:val="00E22A7E"/>
    <w:rsid w:val="00E33699"/>
    <w:rsid w:val="00E45D3A"/>
    <w:rsid w:val="00E50454"/>
    <w:rsid w:val="00E571C6"/>
    <w:rsid w:val="00E719A5"/>
    <w:rsid w:val="00E76979"/>
    <w:rsid w:val="00E8137F"/>
    <w:rsid w:val="00E82713"/>
    <w:rsid w:val="00E91011"/>
    <w:rsid w:val="00E9641F"/>
    <w:rsid w:val="00EA3888"/>
    <w:rsid w:val="00EA5D84"/>
    <w:rsid w:val="00EB100F"/>
    <w:rsid w:val="00EB432D"/>
    <w:rsid w:val="00ED19FB"/>
    <w:rsid w:val="00EE3309"/>
    <w:rsid w:val="00EE5290"/>
    <w:rsid w:val="00EE55E7"/>
    <w:rsid w:val="00EF4E9D"/>
    <w:rsid w:val="00F0682B"/>
    <w:rsid w:val="00F10A96"/>
    <w:rsid w:val="00F11E92"/>
    <w:rsid w:val="00F40972"/>
    <w:rsid w:val="00F41D57"/>
    <w:rsid w:val="00F6401F"/>
    <w:rsid w:val="00F7550F"/>
    <w:rsid w:val="00F821BE"/>
    <w:rsid w:val="00F847AF"/>
    <w:rsid w:val="00F84EE3"/>
    <w:rsid w:val="00F8608A"/>
    <w:rsid w:val="00F925B4"/>
    <w:rsid w:val="00FD40D6"/>
    <w:rsid w:val="00FD67A8"/>
    <w:rsid w:val="00FD7F4F"/>
    <w:rsid w:val="00FE4040"/>
    <w:rsid w:val="00FE65E7"/>
    <w:rsid w:val="00FE6800"/>
    <w:rsid w:val="00FE7E97"/>
    <w:rsid w:val="00FF2F1C"/>
    <w:rsid w:val="00F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D3FF3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3FF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FF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3FF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3FF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3FF3"/>
    <w:pPr>
      <w:spacing w:before="200" w:after="80"/>
      <w:ind w:firstLine="0"/>
      <w:outlineLvl w:val="4"/>
    </w:pPr>
    <w:rPr>
      <w:rFonts w:ascii="Arial" w:hAnsi="Arial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3FF3"/>
    <w:pPr>
      <w:spacing w:before="280" w:after="100"/>
      <w:ind w:firstLine="0"/>
      <w:outlineLvl w:val="5"/>
    </w:pPr>
    <w:rPr>
      <w:rFonts w:ascii="Arial" w:hAnsi="Arial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3FF3"/>
    <w:pPr>
      <w:spacing w:before="320" w:after="100"/>
      <w:ind w:firstLine="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3FF3"/>
    <w:pPr>
      <w:spacing w:before="320" w:after="100"/>
      <w:ind w:firstLine="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3FF3"/>
    <w:pPr>
      <w:spacing w:before="320" w:after="100"/>
      <w:ind w:firstLine="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FF3"/>
    <w:rPr>
      <w:rFonts w:ascii="Arial" w:hAnsi="Arial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3FF3"/>
    <w:rPr>
      <w:rFonts w:ascii="Arial" w:hAnsi="Arial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3FF3"/>
    <w:rPr>
      <w:rFonts w:ascii="Arial" w:hAnsi="Arial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3FF3"/>
    <w:rPr>
      <w:rFonts w:ascii="Arial" w:hAnsi="Arial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3FF3"/>
    <w:rPr>
      <w:rFonts w:ascii="Arial" w:hAnsi="Arial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3FF3"/>
    <w:rPr>
      <w:rFonts w:ascii="Arial" w:hAnsi="Arial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D3FF3"/>
    <w:rPr>
      <w:rFonts w:ascii="Arial" w:hAnsi="Arial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D3FF3"/>
    <w:rPr>
      <w:rFonts w:ascii="Arial" w:hAnsi="Arial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D3FF3"/>
    <w:rPr>
      <w:rFonts w:ascii="Arial" w:hAnsi="Arial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D3FF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D3FF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6D3FF3"/>
    <w:rPr>
      <w:rFonts w:ascii="Arial" w:hAnsi="Arial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D3F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3FF3"/>
    <w:rPr>
      <w:rFonts w:asci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6D3FF3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6D3FF3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6D3FF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6D3F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D3F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D3FF3"/>
    <w:rPr>
      <w:rFonts w:ascii="Arial" w:hAnsi="Arial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6D3FF3"/>
    <w:rPr>
      <w:rFonts w:ascii="Arial" w:hAnsi="Arial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D3FF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D3FF3"/>
    <w:rPr>
      <w:rFonts w:ascii="Arial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6D3FF3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D3FF3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6D3FF3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6D3FF3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6D3FF3"/>
    <w:rPr>
      <w:rFonts w:ascii="Arial" w:hAnsi="Arial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6D3FF3"/>
    <w:pPr>
      <w:outlineLvl w:val="9"/>
    </w:pPr>
  </w:style>
  <w:style w:type="table" w:styleId="TableGrid">
    <w:name w:val="Table Grid"/>
    <w:basedOn w:val="TableNormal"/>
    <w:uiPriority w:val="99"/>
    <w:rsid w:val="00C345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1277</TotalTime>
  <Pages>2</Pages>
  <Words>629</Words>
  <Characters>3587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Кабинет №7</dc:creator>
  <cp:keywords/>
  <dc:description/>
  <cp:lastModifiedBy>Светлана</cp:lastModifiedBy>
  <cp:revision>27</cp:revision>
  <cp:lastPrinted>2021-10-07T07:00:00Z</cp:lastPrinted>
  <dcterms:created xsi:type="dcterms:W3CDTF">2022-07-29T18:30:00Z</dcterms:created>
  <dcterms:modified xsi:type="dcterms:W3CDTF">2022-09-08T13:33:00Z</dcterms:modified>
</cp:coreProperties>
</file>